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A9C" w:rsidRDefault="00AB4A9C">
      <w:pPr>
        <w:jc w:val="center"/>
        <w:rPr>
          <w:rFonts w:ascii="Arial" w:hAnsi="Arial" w:cs="Arial"/>
          <w:color w:val="0070C0"/>
          <w:sz w:val="27"/>
          <w:szCs w:val="27"/>
        </w:rPr>
      </w:pPr>
      <w:r>
        <w:rPr>
          <w:rFonts w:ascii="Arial" w:hAnsi="Arial" w:cs="Arial"/>
          <w:color w:val="0070C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8pt;height:168pt">
            <v:imagedata r:id="rId5" o:title=""/>
          </v:shape>
        </w:pict>
      </w:r>
      <w:r>
        <w:rPr>
          <w:rFonts w:ascii="Arial" w:hAnsi="Arial" w:cs="Arial"/>
          <w:color w:val="0070C0"/>
          <w:sz w:val="27"/>
          <w:szCs w:val="27"/>
        </w:rPr>
        <w:pict>
          <v:shape id="_x0000_i1026" type="#_x0000_t75" style="width:145.2pt;height:122.4pt">
            <v:imagedata r:id="rId6" o:title=""/>
          </v:shape>
        </w:pict>
      </w:r>
      <w:r>
        <w:rPr>
          <w:rFonts w:ascii="Arial" w:hAnsi="Arial" w:cs="Arial"/>
          <w:color w:val="0070C0"/>
          <w:sz w:val="27"/>
          <w:szCs w:val="27"/>
        </w:rPr>
        <w:pict>
          <v:shape id="_x0000_i1027" type="#_x0000_t75" style="width:140.4pt;height:136.2pt">
            <v:imagedata r:id="rId7" o:title=""/>
          </v:shape>
        </w:pict>
      </w:r>
    </w:p>
    <w:p w:rsidR="00AB4A9C" w:rsidRDefault="00AB4A9C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27"/>
          <w:szCs w:val="27"/>
          <w:u w:val="single"/>
        </w:rPr>
        <w:t>Vietnam Veterans Mortality List Notification</w:t>
      </w:r>
    </w:p>
    <w:p w:rsidR="00AB4A9C" w:rsidRDefault="00AB4A9C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4pt;margin-top:4pt;width:555.9pt;height:352.4pt;z-index:251658240" stroked="f">
            <v:textbox style="mso-next-textbox:#_x0000_s1026">
              <w:txbxContent>
                <w:p w:rsidR="00AB4A9C" w:rsidRDefault="00AB4A9C">
                  <w:pPr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Service number:</w:t>
                  </w:r>
                </w:p>
                <w:p w:rsidR="00AB4A9C" w:rsidRDefault="00AB4A9C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Surname:</w:t>
                  </w:r>
                </w:p>
                <w:p w:rsidR="00AB4A9C" w:rsidRDefault="00AB4A9C">
                  <w:pPr>
                    <w:rPr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Given Names</w:t>
                  </w:r>
                  <w:r>
                    <w:rPr>
                      <w:sz w:val="36"/>
                      <w:szCs w:val="36"/>
                    </w:rPr>
                    <w:t>:</w:t>
                  </w:r>
                </w:p>
                <w:p w:rsidR="00AB4A9C" w:rsidRDefault="00AB4A9C">
                  <w:pPr>
                    <w:rPr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Rank in SVN</w:t>
                  </w:r>
                  <w:r>
                    <w:rPr>
                      <w:sz w:val="36"/>
                      <w:szCs w:val="36"/>
                    </w:rPr>
                    <w:t xml:space="preserve">:  </w:t>
                  </w:r>
                </w:p>
                <w:p w:rsidR="00AB4A9C" w:rsidRDefault="00AB4A9C">
                  <w:pPr>
                    <w:rPr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Date of Birth:</w:t>
                  </w:r>
                  <w:r>
                    <w:rPr>
                      <w:sz w:val="36"/>
                      <w:szCs w:val="36"/>
                    </w:rPr>
                    <w:t xml:space="preserve">   </w:t>
                  </w:r>
                </w:p>
                <w:p w:rsidR="00AB4A9C" w:rsidRDefault="00AB4A9C">
                  <w:pPr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Date of Death:</w:t>
                  </w:r>
                </w:p>
                <w:p w:rsidR="00AB4A9C" w:rsidRDefault="00AB4A9C">
                  <w:pPr>
                    <w:rPr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Age on Death:</w:t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</w:p>
                <w:p w:rsidR="00AB4A9C" w:rsidRDefault="00AB4A9C">
                  <w:pPr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Cause of Death:</w:t>
                  </w:r>
                </w:p>
                <w:p w:rsidR="00AB4A9C" w:rsidRDefault="00AB4A9C">
                  <w:r>
                    <w:rPr>
                      <w:b/>
                      <w:bCs/>
                      <w:sz w:val="36"/>
                      <w:szCs w:val="36"/>
                    </w:rPr>
                    <w:t>Units Served in</w:t>
                  </w:r>
                  <w:r>
                    <w:t>:</w:t>
                  </w:r>
                </w:p>
                <w:p w:rsidR="00AB4A9C" w:rsidRDefault="00AB4A9C">
                  <w:pPr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</w:p>
                <w:p w:rsidR="00AB4A9C" w:rsidRDefault="00AB4A9C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Final Resting Place:</w:t>
                  </w:r>
                </w:p>
                <w:p w:rsidR="00AB4A9C" w:rsidRDefault="00AB4A9C">
                  <w:pPr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</w:t>
                  </w:r>
                </w:p>
                <w:p w:rsidR="00AB4A9C" w:rsidRDefault="00AB4A9C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AB4A9C" w:rsidRDefault="00AB4A9C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AB4A9C" w:rsidRDefault="00AB4A9C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AB4A9C" w:rsidRDefault="00AB4A9C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AB4A9C" w:rsidRDefault="00AB4A9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AB4A9C" w:rsidRDefault="00AB4A9C">
      <w:pPr>
        <w:rPr>
          <w:rFonts w:ascii="Times New Roman" w:hAnsi="Times New Roman" w:cs="Times New Roman"/>
          <w:sz w:val="36"/>
          <w:szCs w:val="36"/>
        </w:rPr>
      </w:pPr>
    </w:p>
    <w:p w:rsidR="00AB4A9C" w:rsidRDefault="00AB4A9C">
      <w:pPr>
        <w:rPr>
          <w:rFonts w:ascii="Times New Roman" w:hAnsi="Times New Roman" w:cs="Times New Roman"/>
          <w:sz w:val="36"/>
          <w:szCs w:val="36"/>
        </w:rPr>
      </w:pPr>
    </w:p>
    <w:p w:rsidR="00AB4A9C" w:rsidRDefault="00AB4A9C">
      <w:pPr>
        <w:rPr>
          <w:rFonts w:ascii="Times New Roman" w:hAnsi="Times New Roman" w:cs="Times New Roman"/>
          <w:sz w:val="36"/>
          <w:szCs w:val="36"/>
        </w:rPr>
      </w:pPr>
    </w:p>
    <w:p w:rsidR="00AB4A9C" w:rsidRDefault="00AB4A9C">
      <w:pPr>
        <w:rPr>
          <w:rFonts w:ascii="Times New Roman" w:hAnsi="Times New Roman" w:cs="Times New Roman"/>
          <w:sz w:val="36"/>
          <w:szCs w:val="36"/>
        </w:rPr>
      </w:pPr>
    </w:p>
    <w:p w:rsidR="00AB4A9C" w:rsidRDefault="00AB4A9C">
      <w:pPr>
        <w:rPr>
          <w:rFonts w:ascii="Times New Roman" w:hAnsi="Times New Roman" w:cs="Times New Roman"/>
          <w:sz w:val="36"/>
          <w:szCs w:val="36"/>
        </w:rPr>
      </w:pPr>
    </w:p>
    <w:p w:rsidR="00AB4A9C" w:rsidRDefault="00AB4A9C">
      <w:pPr>
        <w:rPr>
          <w:rFonts w:ascii="Times New Roman" w:hAnsi="Times New Roman" w:cs="Times New Roman"/>
          <w:sz w:val="36"/>
          <w:szCs w:val="36"/>
        </w:rPr>
      </w:pPr>
    </w:p>
    <w:p w:rsidR="00AB4A9C" w:rsidRDefault="00AB4A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B4A9C" w:rsidRDefault="00AB4A9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B4A9C" w:rsidRDefault="00AB4A9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Notified by:</w:t>
      </w:r>
      <w:r>
        <w:rPr>
          <w:sz w:val="36"/>
          <w:szCs w:val="36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Name: </w:t>
      </w:r>
    </w:p>
    <w:p w:rsidR="00AB4A9C" w:rsidRDefault="00AB4A9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Address: </w:t>
      </w:r>
    </w:p>
    <w:p w:rsidR="00AB4A9C" w:rsidRDefault="00AB4A9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Ph No: </w:t>
      </w:r>
    </w:p>
    <w:p w:rsidR="00AB4A9C" w:rsidRDefault="00AB4A9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b/>
          <w:bCs/>
          <w:sz w:val="36"/>
          <w:szCs w:val="36"/>
        </w:rPr>
        <w:t xml:space="preserve">Date: </w:t>
      </w:r>
    </w:p>
    <w:p w:rsidR="00AB4A9C" w:rsidRDefault="00AB4A9C">
      <w:pPr>
        <w:rPr>
          <w:rFonts w:ascii="Times New Roman" w:hAnsi="Times New Roman" w:cs="Times New Roman"/>
        </w:rPr>
      </w:pPr>
    </w:p>
    <w:p w:rsidR="00AB4A9C" w:rsidRDefault="00AB4A9C">
      <w:pPr>
        <w:rPr>
          <w:rFonts w:ascii="Times New Roman" w:hAnsi="Times New Roman" w:cs="Times New Roman"/>
        </w:rPr>
      </w:pPr>
      <w:r>
        <w:rPr>
          <w:b/>
          <w:bCs/>
          <w:sz w:val="28"/>
          <w:szCs w:val="28"/>
          <w:highlight w:val="yellow"/>
          <w:u w:val="single"/>
        </w:rPr>
        <w:t>Please complete and email to</w:t>
      </w:r>
      <w:r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hyperlink r:id="rId8" w:history="1">
        <w:r>
          <w:rPr>
            <w:rStyle w:val="Hyperlink"/>
            <w:rFonts w:ascii="Calibri" w:hAnsi="Calibri" w:cs="Calibri"/>
            <w:b/>
            <w:bCs/>
            <w:sz w:val="28"/>
            <w:szCs w:val="28"/>
          </w:rPr>
          <w:t>whitepointer4b@hotmail.com</w:t>
        </w:r>
      </w:hyperlink>
    </w:p>
    <w:p w:rsidR="00AB4A9C" w:rsidRDefault="00AB4A9C">
      <w:pPr>
        <w:rPr>
          <w:rFonts w:ascii="Times New Roman" w:hAnsi="Times New Roman" w:cs="Times New Roman"/>
        </w:rPr>
      </w:pPr>
    </w:p>
    <w:p w:rsidR="00AB4A9C" w:rsidRDefault="00AB4A9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LEST WE FORGET</w:t>
      </w:r>
    </w:p>
    <w:sectPr w:rsidR="00AB4A9C" w:rsidSect="00AB4A9C">
      <w:pgSz w:w="11906" w:h="16838" w:code="9"/>
      <w:pgMar w:top="142" w:right="566" w:bottom="568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97C13"/>
    <w:multiLevelType w:val="hybridMultilevel"/>
    <w:tmpl w:val="E7A8DA42"/>
    <w:lvl w:ilvl="0" w:tplc="D7F8F8F6">
      <w:start w:val="1"/>
      <w:numFmt w:val="bullet"/>
      <w:lvlText w:val=""/>
      <w:lvlJc w:val="left"/>
      <w:pPr>
        <w:ind w:left="720" w:hanging="360"/>
      </w:pPr>
      <w:rPr>
        <w:rFonts w:ascii="Calibri" w:hAnsi="Calibri" w:cs="Calibri" w:hint="default"/>
        <w:sz w:val="36"/>
        <w:szCs w:val="3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A9C"/>
    <w:rsid w:val="00AB4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itepointer4b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35</Words>
  <Characters>205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Veterans mortality list notification</dc:title>
  <dc:subject/>
  <dc:creator>John McGovern</dc:creator>
  <cp:keywords/>
  <dc:description/>
  <cp:lastModifiedBy>GRAHAM</cp:lastModifiedBy>
  <cp:revision>7</cp:revision>
  <cp:lastPrinted>2017-02-13T12:56:00Z</cp:lastPrinted>
  <dcterms:created xsi:type="dcterms:W3CDTF">2017-02-15T06:55:00Z</dcterms:created>
  <dcterms:modified xsi:type="dcterms:W3CDTF">2017-02-23T05:08:00Z</dcterms:modified>
</cp:coreProperties>
</file>